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E2" w:rsidRDefault="008B42E2">
      <w:pPr>
        <w:rPr>
          <w:sz w:val="24"/>
          <w:szCs w:val="24"/>
        </w:rPr>
      </w:pPr>
    </w:p>
    <w:p w:rsidR="008B42E2" w:rsidRDefault="008B42E2">
      <w:r w:rsidRPr="003B0907">
        <w:rPr>
          <w:b/>
          <w:sz w:val="24"/>
          <w:szCs w:val="24"/>
          <w:u w:val="single"/>
        </w:rPr>
        <w:t>DŘEVINY – pracovní list</w:t>
      </w:r>
      <w:bookmarkStart w:id="0" w:name="_GoBack"/>
      <w:bookmarkEnd w:id="0"/>
    </w:p>
    <w:p w:rsidR="008B42E2" w:rsidRPr="001D3D94" w:rsidRDefault="008B42E2">
      <w:r>
        <w:rPr>
          <w:sz w:val="24"/>
          <w:szCs w:val="24"/>
        </w:rPr>
        <w:t>Rozstříhej jednotlivé obrázky, dolep je do tabulky a připiš název dřeviny:</w:t>
      </w:r>
    </w:p>
    <w:p w:rsidR="008B42E2" w:rsidRDefault="008B42E2">
      <w:pPr>
        <w:rPr>
          <w:sz w:val="24"/>
          <w:szCs w:val="24"/>
        </w:rPr>
      </w:pPr>
      <w:r w:rsidRPr="007E11C6">
        <w:rPr>
          <w:noProof/>
          <w:bdr w:val="single" w:sz="4" w:space="0" w:color="auto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73.5pt;height:82.5pt;visibility:visible">
            <v:imagedata r:id="rId7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3" o:spid="_x0000_i1026" type="#_x0000_t75" style="width:68.25pt;height:63.75pt;visibility:visible">
            <v:imagedata r:id="rId8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4" o:spid="_x0000_i1027" type="#_x0000_t75" style="width:69.75pt;height:63pt;visibility:visible">
            <v:imagedata r:id="rId9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8" o:spid="_x0000_i1028" type="#_x0000_t75" style="width:74.25pt;height:73.5pt;flip:x;visibility:visible">
            <v:imagedata r:id="rId10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6" o:spid="_x0000_i1029" type="#_x0000_t75" style="width:74.25pt;height:69.75pt;visibility:visible">
            <v:imagedata r:id="rId11" o:title=""/>
          </v:shape>
        </w:pict>
      </w:r>
    </w:p>
    <w:p w:rsidR="008B42E2" w:rsidRDefault="008B42E2">
      <w:r w:rsidRPr="007E11C6">
        <w:rPr>
          <w:noProof/>
          <w:bdr w:val="single" w:sz="4" w:space="0" w:color="auto"/>
          <w:lang w:eastAsia="cs-CZ"/>
        </w:rPr>
        <w:pict>
          <v:shape id="Obrázek 7" o:spid="_x0000_i1030" type="#_x0000_t75" style="width:93.75pt;height:74.25pt;visibility:visible">
            <v:imagedata r:id="rId12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9" o:spid="_x0000_i1031" type="#_x0000_t75" style="width:57pt;height:72.75pt;visibility:visible">
            <v:imagedata r:id="rId13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5" o:spid="_x0000_i1032" type="#_x0000_t75" style="width:82.5pt;height:69pt;visibility:visible">
            <v:imagedata r:id="rId14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10" o:spid="_x0000_i1033" type="#_x0000_t75" style="width:41.25pt;height:69.75pt;visibility:visible">
            <v:imagedata r:id="rId15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12" o:spid="_x0000_i1034" type="#_x0000_t75" style="width:59.25pt;height:67.5pt;visibility:visible">
            <v:imagedata r:id="rId16" o:title=""/>
          </v:shape>
        </w:pict>
      </w:r>
    </w:p>
    <w:p w:rsidR="008B42E2" w:rsidRDefault="008B42E2">
      <w:r w:rsidRPr="007E11C6">
        <w:rPr>
          <w:noProof/>
          <w:bdr w:val="single" w:sz="4" w:space="0" w:color="auto"/>
          <w:lang w:eastAsia="cs-CZ"/>
        </w:rPr>
        <w:pict>
          <v:shape id="Obrázek 13" o:spid="_x0000_i1035" type="#_x0000_t75" style="width:76.5pt;height:66.75pt;visibility:visible">
            <v:imagedata r:id="rId17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15" o:spid="_x0000_i1036" type="#_x0000_t75" style="width:102.75pt;height:92.25pt;visibility:visible">
            <v:imagedata r:id="rId18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16" o:spid="_x0000_i1037" type="#_x0000_t75" style="width:57pt;height:66pt;visibility:visible">
            <v:imagedata r:id="rId19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17" o:spid="_x0000_i1038" type="#_x0000_t75" style="width:42pt;height:84pt;visibility:visible">
            <v:imagedata r:id="rId20" o:title=""/>
          </v:shape>
        </w:pict>
      </w:r>
      <w:r w:rsidRPr="007E11C6">
        <w:rPr>
          <w:noProof/>
          <w:bdr w:val="single" w:sz="4" w:space="0" w:color="auto"/>
          <w:lang w:eastAsia="cs-CZ"/>
        </w:rPr>
        <w:pict>
          <v:shape id="Obrázek 18" o:spid="_x0000_i1039" type="#_x0000_t75" style="width:71.25pt;height:88.5pt;visibility:visible">
            <v:imagedata r:id="rId21" o:title=""/>
          </v:shape>
        </w:pict>
      </w:r>
    </w:p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p w:rsidR="008B42E2" w:rsidRDefault="008B42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048"/>
        <w:gridCol w:w="3071"/>
      </w:tblGrid>
      <w:tr w:rsidR="008B42E2" w:rsidRPr="003F553A" w:rsidTr="003F553A">
        <w:tc>
          <w:tcPr>
            <w:tcW w:w="2093" w:type="dxa"/>
          </w:tcPr>
          <w:p w:rsidR="008B42E2" w:rsidRPr="005638BF" w:rsidRDefault="008B42E2" w:rsidP="003F5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8BF">
              <w:rPr>
                <w:b/>
                <w:sz w:val="28"/>
                <w:szCs w:val="28"/>
              </w:rPr>
              <w:t>NÁZEV DŘEVINY</w:t>
            </w:r>
          </w:p>
          <w:p w:rsidR="008B42E2" w:rsidRPr="005638BF" w:rsidRDefault="008B42E2" w:rsidP="003F5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8BF">
              <w:rPr>
                <w:b/>
                <w:sz w:val="28"/>
                <w:szCs w:val="28"/>
              </w:rPr>
              <w:t>POPIS DŘEVINY</w:t>
            </w:r>
          </w:p>
        </w:tc>
        <w:tc>
          <w:tcPr>
            <w:tcW w:w="3071" w:type="dxa"/>
          </w:tcPr>
          <w:p w:rsidR="008B42E2" w:rsidRPr="005638BF" w:rsidRDefault="008B42E2" w:rsidP="003F5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8BF">
              <w:rPr>
                <w:b/>
                <w:sz w:val="28"/>
                <w:szCs w:val="28"/>
              </w:rPr>
              <w:t>OBRÁZEK</w: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jednoduché laločnaté listy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plody: žaludy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dožívá se až 2000 let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dřevo odolné proti vodě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nenáročný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 pilovitý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kůra bílá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měkké dřevo, které dobře hoří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plod: jehněda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jednoduché laločnaté listy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využití dřeva: truhlářství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                         hudební nástroje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plod: křídlatá dvounažka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kanadský národní strom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stálezelený jehličnatý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kořeny mělce pod povrchem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špičaté krátké jehlice vyrůstají  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       okolo větví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šišky visí dolů a opadají vcelku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dřevo velmi měkké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našedlá hladká kůra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jednoduché vejčité listy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plody: bukvice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tvrdé dřevo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dožívá se až 300 let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jehličnatý opadavý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jehlice vyrůstají v hustých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638BF">
              <w:rPr>
                <w:b/>
                <w:sz w:val="26"/>
                <w:szCs w:val="26"/>
              </w:rPr>
              <w:t>svazečcích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opadavé šišky jsou malé, vejčité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kvalitní hnědočervené dřevo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užití: nábytkářství, stavebnictví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srdčité listy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náš národní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květy omamně voní, léčivé účinky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měkké dřevo</w:t>
            </w:r>
          </w:p>
          <w:p w:rsidR="008B42E2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užití: řezbářství, hudební nástroje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5638BF" w:rsidRDefault="008B42E2" w:rsidP="00C96D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8BF">
              <w:rPr>
                <w:b/>
                <w:sz w:val="28"/>
                <w:szCs w:val="28"/>
              </w:rPr>
              <w:t>NÁZEV DŘEVINY</w:t>
            </w:r>
          </w:p>
          <w:p w:rsidR="008B42E2" w:rsidRPr="005638BF" w:rsidRDefault="008B42E2" w:rsidP="00C96D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8B42E2" w:rsidRPr="005638BF" w:rsidRDefault="008B42E2" w:rsidP="00C96D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8BF">
              <w:rPr>
                <w:b/>
                <w:sz w:val="28"/>
                <w:szCs w:val="28"/>
              </w:rPr>
              <w:t>POPIS DŘEVINY</w:t>
            </w:r>
          </w:p>
        </w:tc>
        <w:tc>
          <w:tcPr>
            <w:tcW w:w="3071" w:type="dxa"/>
          </w:tcPr>
          <w:p w:rsidR="008B42E2" w:rsidRPr="005638BF" w:rsidRDefault="008B42E2" w:rsidP="00C96D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8BF">
              <w:rPr>
                <w:b/>
                <w:sz w:val="28"/>
                <w:szCs w:val="28"/>
              </w:rPr>
              <w:t>OBRÁZEK</w: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keř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listy vejčité až kulaté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plody: oříšky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dřevo měkké, ohebné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užití: košíkářství, řezbářství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jehličnatý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hluboké kořeny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dlouhé jehlice ve svazečcích     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       po dvou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šišky dlouhé nebo oválné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dřevo měkčí, vhodné na stavbu       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     lodí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vysazuje se pro zpevnění půdy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noProof/>
                <w:sz w:val="28"/>
                <w:szCs w:val="28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noProof/>
                <w:sz w:val="28"/>
                <w:szCs w:val="28"/>
                <w:lang w:eastAsia="cs-CZ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strom nebo keř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květy jehnědy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kvete brzy na jaře před olistěním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nekvalitní dřevo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roste často na březích vodních 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          toků a nádrží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keř s trnitými větvemi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růžovobílé květy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plody: šípky, léčivé účinky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lidový název: psí růže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stálezelený jehličnatý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 xml:space="preserve">tupé ploché jehlice 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šišky se rozpadají ještě na stromě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šišky vzpřímené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užití: vodních stavby (lodě, piloty)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4048" w:type="dxa"/>
          </w:tcPr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listnatý keř nebo menší strom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jednoduché listy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květy mnoha barev (podle odrůdy) omamně voní</w:t>
            </w:r>
          </w:p>
          <w:p w:rsidR="008B42E2" w:rsidRPr="005638BF" w:rsidRDefault="008B42E2" w:rsidP="003F553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638BF">
              <w:rPr>
                <w:b/>
                <w:sz w:val="26"/>
                <w:szCs w:val="26"/>
              </w:rPr>
              <w:t>pěstuje se k okrasným účelům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4"/>
                <w:szCs w:val="24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noProof/>
                <w:sz w:val="24"/>
                <w:szCs w:val="24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noProof/>
                <w:sz w:val="24"/>
                <w:szCs w:val="24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noProof/>
                <w:sz w:val="24"/>
                <w:szCs w:val="24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noProof/>
                <w:sz w:val="24"/>
                <w:szCs w:val="24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noProof/>
                <w:sz w:val="24"/>
                <w:szCs w:val="24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</w:p>
        </w:tc>
      </w:tr>
      <w:tr w:rsidR="008B42E2" w:rsidRPr="003F553A" w:rsidTr="00D216D1">
        <w:trPr>
          <w:trHeight w:val="70"/>
        </w:trPr>
        <w:tc>
          <w:tcPr>
            <w:tcW w:w="2093" w:type="dxa"/>
            <w:tcBorders>
              <w:left w:val="nil"/>
              <w:bottom w:val="thickThinSmallGap" w:sz="24" w:space="0" w:color="auto"/>
              <w:right w:val="nil"/>
            </w:tcBorders>
          </w:tcPr>
          <w:p w:rsidR="008B42E2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  <w:p w:rsidR="008B42E2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  <w:p w:rsidR="008B42E2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  <w:p w:rsidR="008B42E2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  <w:p w:rsidR="008B42E2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Řešení:</w:t>
            </w:r>
          </w:p>
        </w:tc>
        <w:tc>
          <w:tcPr>
            <w:tcW w:w="4048" w:type="dxa"/>
            <w:tcBorders>
              <w:left w:val="nil"/>
              <w:bottom w:val="thickThinSmallGap" w:sz="24" w:space="0" w:color="auto"/>
              <w:right w:val="nil"/>
            </w:tcBorders>
          </w:tcPr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thickThinSmallGap" w:sz="24" w:space="0" w:color="auto"/>
              <w:right w:val="nil"/>
            </w:tcBorders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8B42E2" w:rsidRPr="003F553A" w:rsidTr="003F553A">
        <w:tc>
          <w:tcPr>
            <w:tcW w:w="20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NÁZEV DŘEVINY</w:t>
            </w: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B42E2" w:rsidRPr="00E55D8A" w:rsidRDefault="008B42E2" w:rsidP="003F55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POPIS DŘEVINY</w:t>
            </w:r>
          </w:p>
        </w:tc>
        <w:tc>
          <w:tcPr>
            <w:tcW w:w="30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OBRÁZEK</w:t>
            </w:r>
          </w:p>
        </w:tc>
      </w:tr>
      <w:tr w:rsidR="008B42E2" w:rsidRPr="003F553A" w:rsidTr="003F553A">
        <w:tc>
          <w:tcPr>
            <w:tcW w:w="2093" w:type="dxa"/>
            <w:tcBorders>
              <w:top w:val="thickThinSmallGap" w:sz="24" w:space="0" w:color="auto"/>
            </w:tcBorders>
          </w:tcPr>
          <w:p w:rsidR="008B42E2" w:rsidRPr="003F553A" w:rsidRDefault="008B42E2" w:rsidP="003F553A">
            <w:pPr>
              <w:spacing w:after="0" w:line="240" w:lineRule="auto"/>
              <w:rPr>
                <w:sz w:val="40"/>
                <w:szCs w:val="40"/>
              </w:rPr>
            </w:pPr>
            <w:r w:rsidRPr="003F553A">
              <w:rPr>
                <w:sz w:val="40"/>
                <w:szCs w:val="40"/>
              </w:rPr>
              <w:t>dub letní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40"/>
                <w:szCs w:val="40"/>
              </w:rPr>
            </w:pPr>
            <w:r w:rsidRPr="003F553A">
              <w:rPr>
                <w:sz w:val="40"/>
                <w:szCs w:val="40"/>
              </w:rPr>
              <w:t>dub zimní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048" w:type="dxa"/>
            <w:tcBorders>
              <w:top w:val="thickThinSmallGap" w:sz="24" w:space="0" w:color="auto"/>
            </w:tcBorders>
          </w:tcPr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listnatý strom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jednoduché laločnaté listy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plody: žaludy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dožívá se až 2000 let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dřevo odolné proti vodě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thickThinSmallGap" w:sz="24" w:space="0" w:color="auto"/>
            </w:tcBorders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21" o:spid="_x0000_i1040" type="#_x0000_t75" style="width:73.5pt;height:83.25pt;visibility:visible">
                  <v:imagedata r:id="rId22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bříza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bělokorá</w:t>
            </w:r>
          </w:p>
        </w:tc>
        <w:tc>
          <w:tcPr>
            <w:tcW w:w="4048" w:type="dxa"/>
          </w:tcPr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listnatý nenáročný strom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list pilovitý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kůra bílá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měkké dřevo, které dobře hoří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E55D8A">
              <w:rPr>
                <w:sz w:val="24"/>
                <w:szCs w:val="24"/>
              </w:rPr>
              <w:t>plod: jehněda</w:t>
            </w:r>
          </w:p>
          <w:p w:rsidR="008B42E2" w:rsidRPr="00E55D8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22" o:spid="_x0000_i1041" type="#_x0000_t75" style="width:83.25pt;height:72.75pt;visibility:visible">
                  <v:imagedata r:id="rId23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javor mléč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javor klen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listnatý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jednoduché laločnaté listy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využití dřeva: truhlářství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                         hudební nástroje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plod: křídlatá dvounažka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kanadský národní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23" o:spid="_x0000_i1042" type="#_x0000_t75" style="width:75pt;height:71.25pt;visibility:visible">
                  <v:imagedata r:id="rId24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smrk ztepilý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smrk pichlavý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stálezelený jehličnatý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kořeny mělce pod povrchem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špičaté krátké jehlice vyrůstají  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       okolo větví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šišky visí dolů a opadají vcelku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dřevo velmi měkké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24" o:spid="_x0000_i1043" type="#_x0000_t75" style="width:76.5pt;height:67.5pt;visibility:visible">
                  <v:imagedata r:id="rId25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buk lesní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listnatý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našedlá hladká kůra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jednoduché vejčité listy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plody: bukvice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tvrdé dřevo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dožívá se až 300 let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25" o:spid="_x0000_i1044" type="#_x0000_t75" style="width:68.25pt;height:64.5pt;visibility:visible">
                  <v:imagedata r:id="rId26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modřín opadavý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jehličnatý opadavý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sz w:val="28"/>
                <w:szCs w:val="28"/>
              </w:rPr>
              <w:t xml:space="preserve">jehlice </w:t>
            </w:r>
            <w:r w:rsidRPr="003F553A">
              <w:rPr>
                <w:sz w:val="24"/>
                <w:szCs w:val="24"/>
              </w:rPr>
              <w:t>vyrůstají v</w:t>
            </w:r>
            <w:r w:rsidRPr="003F553A">
              <w:rPr>
                <w:sz w:val="28"/>
                <w:szCs w:val="28"/>
              </w:rPr>
              <w:t> </w:t>
            </w:r>
            <w:r w:rsidRPr="003F553A">
              <w:rPr>
                <w:sz w:val="24"/>
                <w:szCs w:val="24"/>
              </w:rPr>
              <w:t>hustýchsvazečcích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opadavé šišky jsou malé, vejčité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kvalitní hnědočervené dřevo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užití: nábytkářství, stavebnictví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26" o:spid="_x0000_i1045" type="#_x0000_t75" style="width:57.75pt;height:67.5pt;visibility:visible">
                  <v:imagedata r:id="rId27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lípa srdčitá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listnatý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srdčité listy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náš národní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květy omamně voní, léčivé účinky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měkké dřevo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užití: řezbářství, hudební nástroje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27" o:spid="_x0000_i1046" type="#_x0000_t75" style="width:69.75pt;height:63.75pt;visibility:visible">
                  <v:imagedata r:id="rId28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jalovec obecný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jehličnatý keř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plody: šišky připomínající bobule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bobule mají léčivé účinky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pěstovány jako okrasné rostliny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mírně jedovatý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28" o:spid="_x0000_i1047" type="#_x0000_t75" style="width:71.25pt;height:93pt;visibility:visible">
                  <v:imagedata r:id="rId29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jírovec maďal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statný listnatý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listy složené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plody: kaštany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výrazné květenství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často napadán dřevokaznými 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houbami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roste často v alejích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30" o:spid="_x0000_i1048" type="#_x0000_t75" style="width:77.25pt;height:75.75pt;visibility:visible">
                  <v:imagedata r:id="rId30" o:title=""/>
                </v:shape>
              </w:pic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líska obecná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listnatý keř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listy vejčité až kulaté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plody: oříšky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dřevo měkké, ohebné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užití: košíkářství, řezbářství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553A">
              <w:rPr>
                <w:noProof/>
                <w:sz w:val="28"/>
                <w:szCs w:val="28"/>
                <w:lang w:eastAsia="cs-CZ"/>
              </w:rPr>
              <w:pict>
                <v:shape id="Obrázek 32" o:spid="_x0000_i1049" type="#_x0000_t75" style="width:93.75pt;height:78pt;visibility:visible">
                  <v:imagedata r:id="rId31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borovice lesní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jehličnatý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hluboké kořeny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dlouhé jehlice ve svazečcích     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       po dvou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šišky dlouhé nebo oválné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dřevo měkčí, vhodné na stavbu       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     lodí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vysazuje se pro zpevnění půdy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noProof/>
                <w:sz w:val="28"/>
                <w:szCs w:val="28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noProof/>
                <w:sz w:val="28"/>
                <w:szCs w:val="28"/>
                <w:lang w:eastAsia="cs-CZ"/>
              </w:rPr>
            </w:pPr>
            <w:r w:rsidRPr="003F553A">
              <w:rPr>
                <w:noProof/>
                <w:sz w:val="28"/>
                <w:szCs w:val="28"/>
                <w:lang w:eastAsia="cs-CZ"/>
              </w:rPr>
              <w:pict>
                <v:shape id="Obrázek 33" o:spid="_x0000_i1050" type="#_x0000_t75" style="width:103.5pt;height:93pt;visibility:visible">
                  <v:imagedata r:id="rId32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vrba jíva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listnatý strom nebo keř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květy jehnědy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kvete brzy na jaře před olistěním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nekvalitní dřevo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roste často na březích vodních 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          toků a nádrží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  <w:r w:rsidRPr="003F553A">
              <w:rPr>
                <w:noProof/>
                <w:sz w:val="28"/>
                <w:szCs w:val="28"/>
                <w:lang w:eastAsia="cs-CZ"/>
              </w:rPr>
              <w:pict>
                <v:shape id="Obrázek 34" o:spid="_x0000_i1051" type="#_x0000_t75" style="width:43.5pt;height:72.75pt;visibility:visible">
                  <v:imagedata r:id="rId33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růže šípková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listnatý keř s trnitými větvemi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růžovobílé květy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plody: šípky, léčivé účinky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lidový název: psí růže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  <w:r w:rsidRPr="003F553A">
              <w:rPr>
                <w:noProof/>
                <w:sz w:val="28"/>
                <w:szCs w:val="28"/>
                <w:lang w:eastAsia="cs-CZ"/>
              </w:rPr>
              <w:pict>
                <v:shape id="Obrázek 35" o:spid="_x0000_i1052" type="#_x0000_t75" style="width:60pt;height:69pt;visibility:visible">
                  <v:imagedata r:id="rId34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jedle bělokorá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stálezelený jehličnatý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 xml:space="preserve">tupé ploché jehlice 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šišky se rozpadají ještě na stromě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šišky vzpřímené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užití: vodních stavby (lodě, piloty)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  <w:r w:rsidRPr="003F553A">
              <w:rPr>
                <w:noProof/>
                <w:sz w:val="28"/>
                <w:szCs w:val="28"/>
                <w:lang w:eastAsia="cs-CZ"/>
              </w:rPr>
              <w:pict>
                <v:shape id="Obrázek 36" o:spid="_x0000_i1053" type="#_x0000_t75" style="width:42pt;height:85.5pt;visibility:visible">
                  <v:imagedata r:id="rId35" o:title=""/>
                </v:shape>
              </w:pict>
            </w:r>
          </w:p>
        </w:tc>
      </w:tr>
      <w:tr w:rsidR="008B42E2" w:rsidRPr="003F553A" w:rsidTr="003F553A">
        <w:tc>
          <w:tcPr>
            <w:tcW w:w="2093" w:type="dxa"/>
          </w:tcPr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</w:p>
          <w:p w:rsidR="008B42E2" w:rsidRPr="003F553A" w:rsidRDefault="008B42E2" w:rsidP="003F553A">
            <w:pPr>
              <w:spacing w:after="0" w:line="240" w:lineRule="auto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šeřík</w:t>
            </w:r>
          </w:p>
          <w:p w:rsidR="008B42E2" w:rsidRPr="003F553A" w:rsidRDefault="008B42E2" w:rsidP="003F553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3F553A">
              <w:rPr>
                <w:sz w:val="44"/>
                <w:szCs w:val="44"/>
              </w:rPr>
              <w:t>obecný</w:t>
            </w:r>
          </w:p>
        </w:tc>
        <w:tc>
          <w:tcPr>
            <w:tcW w:w="4048" w:type="dxa"/>
          </w:tcPr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listnatý keř nebo menší strom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jednoduché listy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květy mnoha barev (podle odrůdy) omamně voní</w:t>
            </w:r>
          </w:p>
          <w:p w:rsidR="008B42E2" w:rsidRPr="003F553A" w:rsidRDefault="008B42E2" w:rsidP="003F553A">
            <w:pPr>
              <w:spacing w:after="0" w:line="240" w:lineRule="auto"/>
              <w:rPr>
                <w:sz w:val="28"/>
                <w:szCs w:val="28"/>
              </w:rPr>
            </w:pPr>
            <w:r w:rsidRPr="003F553A">
              <w:rPr>
                <w:sz w:val="28"/>
                <w:szCs w:val="28"/>
              </w:rPr>
              <w:t>pěstuje se k okrasným účelům</w:t>
            </w:r>
          </w:p>
        </w:tc>
        <w:tc>
          <w:tcPr>
            <w:tcW w:w="3071" w:type="dxa"/>
          </w:tcPr>
          <w:p w:rsidR="008B42E2" w:rsidRPr="003F553A" w:rsidRDefault="008B42E2" w:rsidP="003F553A">
            <w:pPr>
              <w:spacing w:after="0" w:line="240" w:lineRule="auto"/>
              <w:rPr>
                <w:noProof/>
                <w:sz w:val="28"/>
                <w:szCs w:val="28"/>
                <w:lang w:eastAsia="cs-CZ"/>
              </w:rPr>
            </w:pPr>
            <w:r w:rsidRPr="003F553A">
              <w:rPr>
                <w:noProof/>
                <w:sz w:val="24"/>
                <w:szCs w:val="24"/>
                <w:lang w:eastAsia="cs-CZ"/>
              </w:rPr>
              <w:pict>
                <v:shape id="Obrázek 37" o:spid="_x0000_i1054" type="#_x0000_t75" style="width:57pt;height:76.5pt;visibility:visible">
                  <v:imagedata r:id="rId36" o:title=""/>
                </v:shape>
              </w:pict>
            </w:r>
          </w:p>
        </w:tc>
      </w:tr>
    </w:tbl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>
      <w:pPr>
        <w:rPr>
          <w:sz w:val="24"/>
          <w:szCs w:val="24"/>
        </w:rPr>
      </w:pPr>
    </w:p>
    <w:p w:rsidR="008B42E2" w:rsidRDefault="008B42E2" w:rsidP="00EA001A">
      <w:pPr>
        <w:pBdr>
          <w:top w:val="single" w:sz="4" w:space="1" w:color="auto"/>
        </w:pBdr>
        <w:rPr>
          <w:sz w:val="24"/>
          <w:szCs w:val="24"/>
        </w:rPr>
      </w:pPr>
      <w:r w:rsidRPr="00E2547A">
        <w:rPr>
          <w:sz w:val="24"/>
          <w:szCs w:val="24"/>
        </w:rPr>
        <w:t xml:space="preserve">Zdroj </w:t>
      </w:r>
      <w:r>
        <w:rPr>
          <w:sz w:val="24"/>
          <w:szCs w:val="24"/>
        </w:rPr>
        <w:t xml:space="preserve">materiálů:  </w:t>
      </w:r>
    </w:p>
    <w:p w:rsidR="008B42E2" w:rsidRDefault="008B42E2" w:rsidP="00EA001A">
      <w:pPr>
        <w:rPr>
          <w:sz w:val="24"/>
          <w:szCs w:val="24"/>
        </w:rPr>
      </w:pPr>
      <w:r>
        <w:rPr>
          <w:sz w:val="24"/>
          <w:szCs w:val="24"/>
        </w:rPr>
        <w:t xml:space="preserve">Zdroj obrázků: </w:t>
      </w:r>
      <w:r w:rsidRPr="009C6FD8">
        <w:rPr>
          <w:sz w:val="24"/>
          <w:szCs w:val="24"/>
          <w:u w:val="single"/>
        </w:rPr>
        <w:t>www.office.microsoft.com</w:t>
      </w:r>
    </w:p>
    <w:p w:rsidR="008B42E2" w:rsidRPr="00FF1D33" w:rsidRDefault="008B42E2" w:rsidP="00EA001A">
      <w:pPr>
        <w:rPr>
          <w:sz w:val="24"/>
          <w:szCs w:val="24"/>
        </w:rPr>
      </w:pPr>
      <w:r>
        <w:rPr>
          <w:sz w:val="24"/>
          <w:szCs w:val="24"/>
        </w:rPr>
        <w:t>Autorem textového materiálu je Mgr. Šárka Vašinová.</w:t>
      </w:r>
    </w:p>
    <w:sectPr w:rsidR="008B42E2" w:rsidRPr="00FF1D33" w:rsidSect="005638BF">
      <w:pgSz w:w="11906" w:h="16838"/>
      <w:pgMar w:top="1258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E2" w:rsidRDefault="008B42E2" w:rsidP="00C32954">
      <w:pPr>
        <w:spacing w:after="0" w:line="240" w:lineRule="auto"/>
      </w:pPr>
      <w:r>
        <w:separator/>
      </w:r>
    </w:p>
  </w:endnote>
  <w:endnote w:type="continuationSeparator" w:id="1">
    <w:p w:rsidR="008B42E2" w:rsidRDefault="008B42E2" w:rsidP="00C3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E2" w:rsidRDefault="008B42E2" w:rsidP="00C32954">
      <w:pPr>
        <w:spacing w:after="0" w:line="240" w:lineRule="auto"/>
      </w:pPr>
      <w:r>
        <w:separator/>
      </w:r>
    </w:p>
  </w:footnote>
  <w:footnote w:type="continuationSeparator" w:id="1">
    <w:p w:rsidR="008B42E2" w:rsidRDefault="008B42E2" w:rsidP="00C3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BDC"/>
    <w:multiLevelType w:val="hybridMultilevel"/>
    <w:tmpl w:val="29F26E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37DC3"/>
    <w:multiLevelType w:val="hybridMultilevel"/>
    <w:tmpl w:val="75D4C4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62352"/>
    <w:multiLevelType w:val="multilevel"/>
    <w:tmpl w:val="4FAAA9F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74A24688"/>
    <w:multiLevelType w:val="hybridMultilevel"/>
    <w:tmpl w:val="F51234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B7E"/>
    <w:rsid w:val="000118E9"/>
    <w:rsid w:val="001967E0"/>
    <w:rsid w:val="001D3D94"/>
    <w:rsid w:val="002C36F2"/>
    <w:rsid w:val="003A4D5C"/>
    <w:rsid w:val="003B0907"/>
    <w:rsid w:val="003F553A"/>
    <w:rsid w:val="00474E38"/>
    <w:rsid w:val="004840F1"/>
    <w:rsid w:val="004B3457"/>
    <w:rsid w:val="005638BF"/>
    <w:rsid w:val="006F1781"/>
    <w:rsid w:val="007535C6"/>
    <w:rsid w:val="007E11C6"/>
    <w:rsid w:val="00852A18"/>
    <w:rsid w:val="008B42E2"/>
    <w:rsid w:val="008B4944"/>
    <w:rsid w:val="008F4DD6"/>
    <w:rsid w:val="009C6FD8"/>
    <w:rsid w:val="009D2939"/>
    <w:rsid w:val="009D6CA7"/>
    <w:rsid w:val="00A03421"/>
    <w:rsid w:val="00AA45D4"/>
    <w:rsid w:val="00AE2A4D"/>
    <w:rsid w:val="00C05645"/>
    <w:rsid w:val="00C32954"/>
    <w:rsid w:val="00C96D9C"/>
    <w:rsid w:val="00CD6ED2"/>
    <w:rsid w:val="00CF7DF0"/>
    <w:rsid w:val="00D216D1"/>
    <w:rsid w:val="00D751CD"/>
    <w:rsid w:val="00D83AEF"/>
    <w:rsid w:val="00DB3473"/>
    <w:rsid w:val="00DC03F1"/>
    <w:rsid w:val="00E21B7E"/>
    <w:rsid w:val="00E2547A"/>
    <w:rsid w:val="00E3456E"/>
    <w:rsid w:val="00E475B1"/>
    <w:rsid w:val="00E55D8A"/>
    <w:rsid w:val="00EA001A"/>
    <w:rsid w:val="00F92A2A"/>
    <w:rsid w:val="00F939F1"/>
    <w:rsid w:val="00F96CCB"/>
    <w:rsid w:val="00F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B7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4840F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99"/>
    <w:qFormat/>
    <w:rsid w:val="004840F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840F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3B09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3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2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29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7</Pages>
  <Words>638</Words>
  <Characters>3771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Šárka Vašinová</dc:creator>
  <cp:keywords/>
  <dc:description/>
  <cp:lastModifiedBy>sasa</cp:lastModifiedBy>
  <cp:revision>3</cp:revision>
  <dcterms:created xsi:type="dcterms:W3CDTF">2013-11-27T09:47:00Z</dcterms:created>
  <dcterms:modified xsi:type="dcterms:W3CDTF">2013-11-27T10:18:00Z</dcterms:modified>
</cp:coreProperties>
</file>